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2A" w:rsidRPr="00C04C63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C04C63">
        <w:rPr>
          <w:rFonts w:ascii="Calibri" w:hAnsi="Calibri" w:cs="Arial"/>
          <w:b/>
          <w:sz w:val="36"/>
          <w:szCs w:val="36"/>
        </w:rPr>
        <w:t>UNTERRICHTS</w:t>
      </w:r>
      <w:r>
        <w:rPr>
          <w:rFonts w:ascii="Calibri" w:hAnsi="Calibri" w:cs="Arial"/>
          <w:b/>
          <w:sz w:val="36"/>
          <w:szCs w:val="36"/>
        </w:rPr>
        <w:t>LANG</w:t>
      </w:r>
      <w:r w:rsidRPr="00C04C63">
        <w:rPr>
          <w:rFonts w:ascii="Calibri" w:hAnsi="Calibri" w:cs="Arial"/>
          <w:b/>
          <w:sz w:val="36"/>
          <w:szCs w:val="36"/>
        </w:rPr>
        <w:t>ENTWURF</w:t>
      </w:r>
    </w:p>
    <w:p w:rsidR="0032292A" w:rsidRPr="006B20F0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  <w:b/>
          <w:sz w:val="32"/>
          <w:szCs w:val="32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</w:t>
      </w:r>
      <w:r w:rsidRPr="006B20F0">
        <w:rPr>
          <w:rFonts w:ascii="Calibri" w:hAnsi="Calibri"/>
          <w:b/>
        </w:rPr>
        <w:t>rsönliche Daten (Deckblatt)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 w:rsidRPr="00C04C63"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Pr="00C04C63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Pr="006B20F0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</w:rPr>
      </w:pPr>
      <w:r w:rsidRPr="006B20F0">
        <w:rPr>
          <w:rFonts w:ascii="Calibri" w:hAnsi="Calibri"/>
          <w:b/>
        </w:rPr>
        <w:t>Thema der Unterrichtseinheit und der Unterrichtsstunde (Deckblatt)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 w:rsidRPr="00C04C63"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 w:rsidRPr="0032292A">
        <w:rPr>
          <w:rFonts w:ascii="Calibri" w:hAnsi="Calibri"/>
          <w:b/>
        </w:rPr>
        <w:lastRenderedPageBreak/>
        <w:t xml:space="preserve">Bedingungsanalyse  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P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 w:rsidRPr="0032292A">
        <w:rPr>
          <w:rFonts w:ascii="Calibri" w:hAnsi="Calibri"/>
          <w:b/>
        </w:rPr>
        <w:t xml:space="preserve">Sachanalyse 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 w:rsidRPr="0032292A">
        <w:rPr>
          <w:rFonts w:ascii="Calibri" w:hAnsi="Calibri"/>
          <w:b/>
        </w:rPr>
        <w:t>didaktische Überlegungen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  <w:b/>
        </w:rPr>
        <w:t>S</w:t>
      </w:r>
      <w:r w:rsidRPr="006B20F0">
        <w:rPr>
          <w:rFonts w:ascii="Calibri" w:hAnsi="Calibri"/>
          <w:b/>
        </w:rPr>
        <w:t>tundenziele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P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 w:rsidRPr="0032292A">
        <w:rPr>
          <w:rFonts w:ascii="Calibri" w:hAnsi="Calibri"/>
          <w:b/>
        </w:rPr>
        <w:t xml:space="preserve">methodische Überlegungen 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Pr="00153A0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 w:rsidRPr="0032292A">
        <w:rPr>
          <w:rFonts w:ascii="Calibri" w:hAnsi="Calibri" w:cs="Arial"/>
          <w:b/>
        </w:rPr>
        <w:lastRenderedPageBreak/>
        <w:t xml:space="preserve">ausführlicher </w:t>
      </w:r>
      <w:r w:rsidRPr="00153A0A">
        <w:rPr>
          <w:rFonts w:ascii="Calibri" w:hAnsi="Calibri" w:cs="Arial"/>
          <w:b/>
        </w:rPr>
        <w:t xml:space="preserve">Verlaufsplan (tabellarisch) 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cs="Arial"/>
          <w:b/>
        </w:rPr>
      </w:pPr>
    </w:p>
    <w:p w:rsidR="0032292A" w:rsidRP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 w:rsidRPr="0032292A">
        <w:rPr>
          <w:rFonts w:ascii="Calibri" w:hAnsi="Calibri" w:cs="Arial"/>
          <w:b/>
        </w:rPr>
        <w:t xml:space="preserve">ggf. Reflexion  </w:t>
      </w:r>
    </w:p>
    <w:p w:rsidR="0032292A" w:rsidRDefault="0032292A" w:rsidP="0032292A">
      <w:pPr>
        <w:pStyle w:val="Listenabsatz"/>
        <w:spacing w:line="360" w:lineRule="auto"/>
        <w:ind w:left="0"/>
        <w:rPr>
          <w:rFonts w:ascii="Calibri" w:hAnsi="Calibri" w:cs="Arial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rPr>
          <w:rFonts w:ascii="Calibri" w:hAnsi="Calibri" w:cs="Arial"/>
          <w:b/>
        </w:rPr>
      </w:pPr>
    </w:p>
    <w:p w:rsidR="0032292A" w:rsidRDefault="0032292A" w:rsidP="0032292A">
      <w:pPr>
        <w:pStyle w:val="Listenabsatz"/>
        <w:spacing w:line="360" w:lineRule="auto"/>
        <w:ind w:left="0"/>
        <w:rPr>
          <w:rFonts w:ascii="Calibri" w:hAnsi="Calibri" w:cs="Arial"/>
          <w:b/>
        </w:rPr>
      </w:pPr>
      <w:r w:rsidRPr="00153A0A">
        <w:rPr>
          <w:rFonts w:ascii="Calibri" w:hAnsi="Calibri" w:cs="Arial"/>
          <w:b/>
        </w:rPr>
        <w:t>Anlagen</w:t>
      </w:r>
    </w:p>
    <w:p w:rsidR="0032292A" w:rsidRPr="006B20F0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Pr="006B20F0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</w:rPr>
      </w:pPr>
    </w:p>
    <w:p w:rsidR="0032292A" w:rsidRPr="00153A0A" w:rsidRDefault="0032292A" w:rsidP="0032292A">
      <w:pPr>
        <w:pStyle w:val="Listenabsatz"/>
        <w:spacing w:line="360" w:lineRule="auto"/>
        <w:ind w:left="0"/>
        <w:rPr>
          <w:rFonts w:ascii="Calibri" w:hAnsi="Calibri" w:cs="Arial"/>
          <w:b/>
        </w:rPr>
      </w:pPr>
      <w:r w:rsidRPr="0032292A">
        <w:rPr>
          <w:rFonts w:ascii="Calibri" w:hAnsi="Calibri" w:cs="Arial"/>
          <w:b/>
        </w:rPr>
        <w:t>Publikationsverzeichnis</w:t>
      </w:r>
    </w:p>
    <w:p w:rsidR="0032292A" w:rsidRPr="006B20F0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 w:cs="Arial"/>
        </w:rPr>
      </w:pP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Default="0032292A" w:rsidP="0032292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32292A" w:rsidRPr="006B20F0" w:rsidRDefault="0032292A" w:rsidP="0032292A">
      <w:pPr>
        <w:pStyle w:val="Listenabsatz"/>
        <w:ind w:left="0"/>
        <w:jc w:val="both"/>
        <w:rPr>
          <w:rFonts w:ascii="Calibri" w:hAnsi="Calibri" w:cs="Arial"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u w:val="single"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b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b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b/>
        </w:rPr>
      </w:pPr>
    </w:p>
    <w:p w:rsidR="00726151" w:rsidRPr="006B20F0" w:rsidRDefault="00726151" w:rsidP="00726151">
      <w:pPr>
        <w:pStyle w:val="Listenabsatz"/>
        <w:ind w:left="567" w:right="990"/>
        <w:jc w:val="center"/>
        <w:rPr>
          <w:rFonts w:ascii="Calibri" w:hAnsi="Calibri" w:cs="Arial"/>
          <w:b/>
        </w:rPr>
      </w:pPr>
    </w:p>
    <w:p w:rsidR="00726151" w:rsidRPr="006B20F0" w:rsidRDefault="00726151" w:rsidP="00726151">
      <w:pPr>
        <w:pStyle w:val="Listenabsatz"/>
        <w:ind w:left="567" w:right="990"/>
        <w:jc w:val="center"/>
        <w:rPr>
          <w:rFonts w:ascii="Calibri" w:hAnsi="Calibri" w:cs="Arial"/>
          <w:b/>
        </w:rPr>
      </w:pPr>
    </w:p>
    <w:p w:rsidR="00726151" w:rsidRPr="006B20F0" w:rsidRDefault="00726151" w:rsidP="00726151">
      <w:pPr>
        <w:pStyle w:val="Listenabsatz"/>
        <w:ind w:left="567" w:right="990"/>
        <w:jc w:val="center"/>
        <w:rPr>
          <w:rFonts w:ascii="Calibri" w:hAnsi="Calibri" w:cs="Arial"/>
          <w:b/>
        </w:rPr>
      </w:pPr>
    </w:p>
    <w:p w:rsidR="00726151" w:rsidRPr="006B20F0" w:rsidRDefault="00726151" w:rsidP="00726151">
      <w:pPr>
        <w:pStyle w:val="Listenabsatz"/>
        <w:spacing w:line="360" w:lineRule="auto"/>
        <w:ind w:left="0"/>
        <w:jc w:val="both"/>
        <w:rPr>
          <w:rFonts w:ascii="Calibri" w:hAnsi="Calibri" w:cs="Arial"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</w:rPr>
      </w:pPr>
    </w:p>
    <w:sectPr w:rsidR="00726151" w:rsidRPr="006B20F0" w:rsidSect="00AA0B10">
      <w:headerReference w:type="default" r:id="rId8"/>
      <w:footerReference w:type="even" r:id="rId9"/>
      <w:footerReference w:type="default" r:id="rId10"/>
      <w:pgSz w:w="11906" w:h="16838"/>
      <w:pgMar w:top="1179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BC" w:rsidRDefault="00E560BC">
      <w:pPr>
        <w:spacing w:after="0" w:line="240" w:lineRule="auto"/>
      </w:pPr>
      <w:r>
        <w:separator/>
      </w:r>
    </w:p>
  </w:endnote>
  <w:endnote w:type="continuationSeparator" w:id="0">
    <w:p w:rsidR="00E560BC" w:rsidRDefault="00E5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1B" w:rsidRDefault="001745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451B" w:rsidRDefault="0017451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1B" w:rsidRPr="009308C5" w:rsidRDefault="0017451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BC" w:rsidRDefault="00E560BC">
      <w:pPr>
        <w:spacing w:after="0" w:line="240" w:lineRule="auto"/>
      </w:pPr>
      <w:r>
        <w:separator/>
      </w:r>
    </w:p>
  </w:footnote>
  <w:footnote w:type="continuationSeparator" w:id="0">
    <w:p w:rsidR="00E560BC" w:rsidRDefault="00E5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1B" w:rsidRDefault="0017451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98E"/>
    <w:multiLevelType w:val="hybridMultilevel"/>
    <w:tmpl w:val="5C56EB9A"/>
    <w:lvl w:ilvl="0" w:tplc="040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D576F29"/>
    <w:multiLevelType w:val="hybridMultilevel"/>
    <w:tmpl w:val="71E4A50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F59A9"/>
    <w:multiLevelType w:val="hybridMultilevel"/>
    <w:tmpl w:val="D26ABB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42E9"/>
    <w:multiLevelType w:val="hybridMultilevel"/>
    <w:tmpl w:val="49024A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75B63"/>
    <w:multiLevelType w:val="hybridMultilevel"/>
    <w:tmpl w:val="4EF44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A22DE"/>
    <w:multiLevelType w:val="hybridMultilevel"/>
    <w:tmpl w:val="C4521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C95"/>
    <w:multiLevelType w:val="hybridMultilevel"/>
    <w:tmpl w:val="8652986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06844"/>
    <w:multiLevelType w:val="hybridMultilevel"/>
    <w:tmpl w:val="83944A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EC6BC2"/>
    <w:multiLevelType w:val="hybridMultilevel"/>
    <w:tmpl w:val="824637FA"/>
    <w:lvl w:ilvl="0" w:tplc="0407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3B295365"/>
    <w:multiLevelType w:val="hybridMultilevel"/>
    <w:tmpl w:val="3500A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219B9"/>
    <w:multiLevelType w:val="hybridMultilevel"/>
    <w:tmpl w:val="F5BCCCBE"/>
    <w:lvl w:ilvl="0" w:tplc="0407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41923C19"/>
    <w:multiLevelType w:val="hybridMultilevel"/>
    <w:tmpl w:val="98B012FA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4E0052"/>
    <w:multiLevelType w:val="hybridMultilevel"/>
    <w:tmpl w:val="F0D26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4A6F"/>
    <w:multiLevelType w:val="hybridMultilevel"/>
    <w:tmpl w:val="EFD08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32F6"/>
    <w:multiLevelType w:val="hybridMultilevel"/>
    <w:tmpl w:val="9BE89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50189"/>
    <w:multiLevelType w:val="hybridMultilevel"/>
    <w:tmpl w:val="3356FC02"/>
    <w:lvl w:ilvl="0" w:tplc="04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6201007D"/>
    <w:multiLevelType w:val="hybridMultilevel"/>
    <w:tmpl w:val="BDA88DC4"/>
    <w:lvl w:ilvl="0" w:tplc="040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62313B1A"/>
    <w:multiLevelType w:val="hybridMultilevel"/>
    <w:tmpl w:val="2D20A34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A64BDC"/>
    <w:multiLevelType w:val="hybridMultilevel"/>
    <w:tmpl w:val="E1C61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4906"/>
    <w:multiLevelType w:val="hybridMultilevel"/>
    <w:tmpl w:val="70C4954E"/>
    <w:lvl w:ilvl="0" w:tplc="040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 w15:restartNumberingAfterBreak="0">
    <w:nsid w:val="7FF23B54"/>
    <w:multiLevelType w:val="hybridMultilevel"/>
    <w:tmpl w:val="9606F7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17"/>
  </w:num>
  <w:num w:numId="9">
    <w:abstractNumId w:val="15"/>
  </w:num>
  <w:num w:numId="10">
    <w:abstractNumId w:val="0"/>
  </w:num>
  <w:num w:numId="11">
    <w:abstractNumId w:val="16"/>
  </w:num>
  <w:num w:numId="12">
    <w:abstractNumId w:val="11"/>
  </w:num>
  <w:num w:numId="13">
    <w:abstractNumId w:val="7"/>
  </w:num>
  <w:num w:numId="14">
    <w:abstractNumId w:val="19"/>
  </w:num>
  <w:num w:numId="15">
    <w:abstractNumId w:val="2"/>
  </w:num>
  <w:num w:numId="16">
    <w:abstractNumId w:val="10"/>
  </w:num>
  <w:num w:numId="17">
    <w:abstractNumId w:val="20"/>
  </w:num>
  <w:num w:numId="18">
    <w:abstractNumId w:val="6"/>
  </w:num>
  <w:num w:numId="19">
    <w:abstractNumId w:val="18"/>
  </w:num>
  <w:num w:numId="20">
    <w:abstractNumId w:val="14"/>
  </w:num>
  <w:num w:numId="2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DD"/>
    <w:rsid w:val="00002331"/>
    <w:rsid w:val="0000360D"/>
    <w:rsid w:val="000077C2"/>
    <w:rsid w:val="00013D5C"/>
    <w:rsid w:val="000226EC"/>
    <w:rsid w:val="000234D0"/>
    <w:rsid w:val="00025AFF"/>
    <w:rsid w:val="00027636"/>
    <w:rsid w:val="000377C2"/>
    <w:rsid w:val="00042F52"/>
    <w:rsid w:val="00050164"/>
    <w:rsid w:val="000503F0"/>
    <w:rsid w:val="00054CFF"/>
    <w:rsid w:val="000614CA"/>
    <w:rsid w:val="00062983"/>
    <w:rsid w:val="00064302"/>
    <w:rsid w:val="00066153"/>
    <w:rsid w:val="00071BEA"/>
    <w:rsid w:val="00072F01"/>
    <w:rsid w:val="00074DDF"/>
    <w:rsid w:val="00096468"/>
    <w:rsid w:val="000B244B"/>
    <w:rsid w:val="000B583E"/>
    <w:rsid w:val="000B6DED"/>
    <w:rsid w:val="000C321A"/>
    <w:rsid w:val="000C7C4E"/>
    <w:rsid w:val="000D50B9"/>
    <w:rsid w:val="000D7009"/>
    <w:rsid w:val="000E29B2"/>
    <w:rsid w:val="000F1BEA"/>
    <w:rsid w:val="000F2E41"/>
    <w:rsid w:val="00101992"/>
    <w:rsid w:val="00102E50"/>
    <w:rsid w:val="00110791"/>
    <w:rsid w:val="00113C66"/>
    <w:rsid w:val="00116F96"/>
    <w:rsid w:val="00117C4D"/>
    <w:rsid w:val="001255E9"/>
    <w:rsid w:val="00126BD0"/>
    <w:rsid w:val="001278EF"/>
    <w:rsid w:val="00127CFA"/>
    <w:rsid w:val="0013754B"/>
    <w:rsid w:val="00140D1F"/>
    <w:rsid w:val="00150042"/>
    <w:rsid w:val="001500EE"/>
    <w:rsid w:val="00150D5B"/>
    <w:rsid w:val="0015299E"/>
    <w:rsid w:val="0015576C"/>
    <w:rsid w:val="00160887"/>
    <w:rsid w:val="00162273"/>
    <w:rsid w:val="00164459"/>
    <w:rsid w:val="0017451B"/>
    <w:rsid w:val="0017711F"/>
    <w:rsid w:val="00182BB9"/>
    <w:rsid w:val="00197B8D"/>
    <w:rsid w:val="001A2381"/>
    <w:rsid w:val="001A23CE"/>
    <w:rsid w:val="001A6997"/>
    <w:rsid w:val="001B389B"/>
    <w:rsid w:val="001C0024"/>
    <w:rsid w:val="001C5C2B"/>
    <w:rsid w:val="001C7531"/>
    <w:rsid w:val="001D1BB3"/>
    <w:rsid w:val="001D2354"/>
    <w:rsid w:val="001D2630"/>
    <w:rsid w:val="001E22FA"/>
    <w:rsid w:val="001E2331"/>
    <w:rsid w:val="001E4130"/>
    <w:rsid w:val="001E52C8"/>
    <w:rsid w:val="001F2289"/>
    <w:rsid w:val="001F6306"/>
    <w:rsid w:val="002038D4"/>
    <w:rsid w:val="00206682"/>
    <w:rsid w:val="00212AE8"/>
    <w:rsid w:val="00215731"/>
    <w:rsid w:val="00223151"/>
    <w:rsid w:val="00225B8A"/>
    <w:rsid w:val="00227BDD"/>
    <w:rsid w:val="00240851"/>
    <w:rsid w:val="00240E0F"/>
    <w:rsid w:val="00243697"/>
    <w:rsid w:val="00246B52"/>
    <w:rsid w:val="00250C88"/>
    <w:rsid w:val="002511A5"/>
    <w:rsid w:val="0025176C"/>
    <w:rsid w:val="0026220D"/>
    <w:rsid w:val="00263393"/>
    <w:rsid w:val="00270546"/>
    <w:rsid w:val="002736D5"/>
    <w:rsid w:val="00273756"/>
    <w:rsid w:val="00275A2C"/>
    <w:rsid w:val="002941F8"/>
    <w:rsid w:val="0029673A"/>
    <w:rsid w:val="002A0DAC"/>
    <w:rsid w:val="002B1200"/>
    <w:rsid w:val="002B1DFE"/>
    <w:rsid w:val="002B799E"/>
    <w:rsid w:val="002B7C99"/>
    <w:rsid w:val="002D2507"/>
    <w:rsid w:val="002D4B10"/>
    <w:rsid w:val="002E45A1"/>
    <w:rsid w:val="002F4BCF"/>
    <w:rsid w:val="002F5ADF"/>
    <w:rsid w:val="002F7E1E"/>
    <w:rsid w:val="00300C11"/>
    <w:rsid w:val="00311B6F"/>
    <w:rsid w:val="003134D4"/>
    <w:rsid w:val="00313601"/>
    <w:rsid w:val="0032292A"/>
    <w:rsid w:val="00324BBA"/>
    <w:rsid w:val="00330789"/>
    <w:rsid w:val="00332096"/>
    <w:rsid w:val="00332559"/>
    <w:rsid w:val="00340C9F"/>
    <w:rsid w:val="00341AA0"/>
    <w:rsid w:val="00345EF3"/>
    <w:rsid w:val="00351CE7"/>
    <w:rsid w:val="00352A73"/>
    <w:rsid w:val="003555B8"/>
    <w:rsid w:val="0035624C"/>
    <w:rsid w:val="00357408"/>
    <w:rsid w:val="00371E4A"/>
    <w:rsid w:val="0037775B"/>
    <w:rsid w:val="00383C80"/>
    <w:rsid w:val="0038488D"/>
    <w:rsid w:val="00384996"/>
    <w:rsid w:val="00391692"/>
    <w:rsid w:val="003933BE"/>
    <w:rsid w:val="003B1584"/>
    <w:rsid w:val="003B6728"/>
    <w:rsid w:val="003C7D2C"/>
    <w:rsid w:val="003D17E9"/>
    <w:rsid w:val="003D4CFA"/>
    <w:rsid w:val="003F037F"/>
    <w:rsid w:val="003F3E53"/>
    <w:rsid w:val="003F7F2E"/>
    <w:rsid w:val="00401D5E"/>
    <w:rsid w:val="00402819"/>
    <w:rsid w:val="00405B0B"/>
    <w:rsid w:val="00410665"/>
    <w:rsid w:val="00413261"/>
    <w:rsid w:val="00414099"/>
    <w:rsid w:val="004208D6"/>
    <w:rsid w:val="00423317"/>
    <w:rsid w:val="00426017"/>
    <w:rsid w:val="004427DB"/>
    <w:rsid w:val="00456B76"/>
    <w:rsid w:val="00457FF0"/>
    <w:rsid w:val="004634AC"/>
    <w:rsid w:val="00467933"/>
    <w:rsid w:val="00472C5F"/>
    <w:rsid w:val="00475FF5"/>
    <w:rsid w:val="00476F98"/>
    <w:rsid w:val="00477F1F"/>
    <w:rsid w:val="00481363"/>
    <w:rsid w:val="004845E0"/>
    <w:rsid w:val="00486BD2"/>
    <w:rsid w:val="00486DF8"/>
    <w:rsid w:val="004908EE"/>
    <w:rsid w:val="00492B90"/>
    <w:rsid w:val="00494722"/>
    <w:rsid w:val="004A23B7"/>
    <w:rsid w:val="004B0925"/>
    <w:rsid w:val="004B60B3"/>
    <w:rsid w:val="004C3C95"/>
    <w:rsid w:val="004C654B"/>
    <w:rsid w:val="004D6692"/>
    <w:rsid w:val="004E6A9C"/>
    <w:rsid w:val="004F445C"/>
    <w:rsid w:val="004F5616"/>
    <w:rsid w:val="005035CA"/>
    <w:rsid w:val="005078D4"/>
    <w:rsid w:val="00512564"/>
    <w:rsid w:val="00515BC1"/>
    <w:rsid w:val="00531768"/>
    <w:rsid w:val="005324E8"/>
    <w:rsid w:val="00537D47"/>
    <w:rsid w:val="00550523"/>
    <w:rsid w:val="00553787"/>
    <w:rsid w:val="00556B72"/>
    <w:rsid w:val="00556D3A"/>
    <w:rsid w:val="00557AD4"/>
    <w:rsid w:val="005635DC"/>
    <w:rsid w:val="00565853"/>
    <w:rsid w:val="00570BF4"/>
    <w:rsid w:val="00577A3C"/>
    <w:rsid w:val="005865B9"/>
    <w:rsid w:val="00587FD3"/>
    <w:rsid w:val="00591F53"/>
    <w:rsid w:val="00597B9E"/>
    <w:rsid w:val="005A51DC"/>
    <w:rsid w:val="005B1AF4"/>
    <w:rsid w:val="005D0483"/>
    <w:rsid w:val="005D39F0"/>
    <w:rsid w:val="005E318C"/>
    <w:rsid w:val="005E321D"/>
    <w:rsid w:val="005F2C83"/>
    <w:rsid w:val="005F35BC"/>
    <w:rsid w:val="00605CE4"/>
    <w:rsid w:val="00612615"/>
    <w:rsid w:val="00612F80"/>
    <w:rsid w:val="00623168"/>
    <w:rsid w:val="00625530"/>
    <w:rsid w:val="006300DB"/>
    <w:rsid w:val="00633C10"/>
    <w:rsid w:val="0064553F"/>
    <w:rsid w:val="00646885"/>
    <w:rsid w:val="00653B4E"/>
    <w:rsid w:val="00660CAF"/>
    <w:rsid w:val="00675BCE"/>
    <w:rsid w:val="00680443"/>
    <w:rsid w:val="00682B58"/>
    <w:rsid w:val="00682FCF"/>
    <w:rsid w:val="00685DE8"/>
    <w:rsid w:val="00687EC3"/>
    <w:rsid w:val="00690F79"/>
    <w:rsid w:val="00694EDD"/>
    <w:rsid w:val="00695E27"/>
    <w:rsid w:val="006A2906"/>
    <w:rsid w:val="006A2A9F"/>
    <w:rsid w:val="006B23CF"/>
    <w:rsid w:val="006B3AFC"/>
    <w:rsid w:val="006C2724"/>
    <w:rsid w:val="006C2CF8"/>
    <w:rsid w:val="006D3CD8"/>
    <w:rsid w:val="006D46F6"/>
    <w:rsid w:val="006E06C5"/>
    <w:rsid w:val="006E2037"/>
    <w:rsid w:val="006F2599"/>
    <w:rsid w:val="006F4091"/>
    <w:rsid w:val="00702F37"/>
    <w:rsid w:val="00704B78"/>
    <w:rsid w:val="00704ED8"/>
    <w:rsid w:val="00712F3C"/>
    <w:rsid w:val="00714569"/>
    <w:rsid w:val="007210C0"/>
    <w:rsid w:val="00726151"/>
    <w:rsid w:val="007302C0"/>
    <w:rsid w:val="00730969"/>
    <w:rsid w:val="00732C9B"/>
    <w:rsid w:val="00735B70"/>
    <w:rsid w:val="00741198"/>
    <w:rsid w:val="00741B35"/>
    <w:rsid w:val="00742DB8"/>
    <w:rsid w:val="007454E9"/>
    <w:rsid w:val="007550F5"/>
    <w:rsid w:val="00756E2A"/>
    <w:rsid w:val="007572FE"/>
    <w:rsid w:val="00766172"/>
    <w:rsid w:val="007672D4"/>
    <w:rsid w:val="00776B4C"/>
    <w:rsid w:val="00777C61"/>
    <w:rsid w:val="00777D88"/>
    <w:rsid w:val="00780C5F"/>
    <w:rsid w:val="007831AD"/>
    <w:rsid w:val="00784470"/>
    <w:rsid w:val="00784BC3"/>
    <w:rsid w:val="00794078"/>
    <w:rsid w:val="007A2F6F"/>
    <w:rsid w:val="007B7258"/>
    <w:rsid w:val="007C180F"/>
    <w:rsid w:val="007C6E0F"/>
    <w:rsid w:val="007D66B1"/>
    <w:rsid w:val="007F2889"/>
    <w:rsid w:val="007F6338"/>
    <w:rsid w:val="008012BC"/>
    <w:rsid w:val="00802AD9"/>
    <w:rsid w:val="00803DD5"/>
    <w:rsid w:val="0080477D"/>
    <w:rsid w:val="008069D6"/>
    <w:rsid w:val="00806C25"/>
    <w:rsid w:val="00823840"/>
    <w:rsid w:val="00831E4B"/>
    <w:rsid w:val="008355A7"/>
    <w:rsid w:val="00837428"/>
    <w:rsid w:val="00841254"/>
    <w:rsid w:val="008544AE"/>
    <w:rsid w:val="00861681"/>
    <w:rsid w:val="00870040"/>
    <w:rsid w:val="00871E48"/>
    <w:rsid w:val="00874AA8"/>
    <w:rsid w:val="00875D77"/>
    <w:rsid w:val="00882E7C"/>
    <w:rsid w:val="00895FDE"/>
    <w:rsid w:val="00896928"/>
    <w:rsid w:val="008A7762"/>
    <w:rsid w:val="008B11AA"/>
    <w:rsid w:val="008C5D0E"/>
    <w:rsid w:val="008E1665"/>
    <w:rsid w:val="008E7ACA"/>
    <w:rsid w:val="008F26E8"/>
    <w:rsid w:val="008F2B7B"/>
    <w:rsid w:val="008F358B"/>
    <w:rsid w:val="008F36C7"/>
    <w:rsid w:val="008F38BB"/>
    <w:rsid w:val="008F4151"/>
    <w:rsid w:val="008F5C91"/>
    <w:rsid w:val="0090036B"/>
    <w:rsid w:val="009029DE"/>
    <w:rsid w:val="00903FB1"/>
    <w:rsid w:val="009043D0"/>
    <w:rsid w:val="00905402"/>
    <w:rsid w:val="0090594D"/>
    <w:rsid w:val="00921666"/>
    <w:rsid w:val="009249C6"/>
    <w:rsid w:val="009308C5"/>
    <w:rsid w:val="00935323"/>
    <w:rsid w:val="009444A4"/>
    <w:rsid w:val="00947EB6"/>
    <w:rsid w:val="00954D6D"/>
    <w:rsid w:val="00956871"/>
    <w:rsid w:val="009822E9"/>
    <w:rsid w:val="0098770E"/>
    <w:rsid w:val="00993F6A"/>
    <w:rsid w:val="00996535"/>
    <w:rsid w:val="00996725"/>
    <w:rsid w:val="00997051"/>
    <w:rsid w:val="009A0C60"/>
    <w:rsid w:val="009A3CB9"/>
    <w:rsid w:val="009A473C"/>
    <w:rsid w:val="009A6CE1"/>
    <w:rsid w:val="009B00A0"/>
    <w:rsid w:val="009B74EB"/>
    <w:rsid w:val="009C32EC"/>
    <w:rsid w:val="009D55F1"/>
    <w:rsid w:val="009E07FE"/>
    <w:rsid w:val="00A06017"/>
    <w:rsid w:val="00A124F8"/>
    <w:rsid w:val="00A14A2C"/>
    <w:rsid w:val="00A30B02"/>
    <w:rsid w:val="00A346BE"/>
    <w:rsid w:val="00A36F18"/>
    <w:rsid w:val="00A42683"/>
    <w:rsid w:val="00A4336A"/>
    <w:rsid w:val="00A4459C"/>
    <w:rsid w:val="00A45D9E"/>
    <w:rsid w:val="00A470D2"/>
    <w:rsid w:val="00A51D99"/>
    <w:rsid w:val="00A66869"/>
    <w:rsid w:val="00A70191"/>
    <w:rsid w:val="00A806B3"/>
    <w:rsid w:val="00A84609"/>
    <w:rsid w:val="00A87958"/>
    <w:rsid w:val="00A91418"/>
    <w:rsid w:val="00A927A0"/>
    <w:rsid w:val="00A96698"/>
    <w:rsid w:val="00AA0B10"/>
    <w:rsid w:val="00AA27ED"/>
    <w:rsid w:val="00AB67CA"/>
    <w:rsid w:val="00AB6E19"/>
    <w:rsid w:val="00AC195D"/>
    <w:rsid w:val="00AD0228"/>
    <w:rsid w:val="00AD11F4"/>
    <w:rsid w:val="00AD31F9"/>
    <w:rsid w:val="00AE25DD"/>
    <w:rsid w:val="00AE74DA"/>
    <w:rsid w:val="00B0216A"/>
    <w:rsid w:val="00B066D2"/>
    <w:rsid w:val="00B0791D"/>
    <w:rsid w:val="00B17571"/>
    <w:rsid w:val="00B204A1"/>
    <w:rsid w:val="00B2284B"/>
    <w:rsid w:val="00B22A36"/>
    <w:rsid w:val="00B23C6C"/>
    <w:rsid w:val="00B27F9B"/>
    <w:rsid w:val="00B31171"/>
    <w:rsid w:val="00B336AB"/>
    <w:rsid w:val="00B357F5"/>
    <w:rsid w:val="00B37D94"/>
    <w:rsid w:val="00B40DDD"/>
    <w:rsid w:val="00B42024"/>
    <w:rsid w:val="00B44130"/>
    <w:rsid w:val="00B45F35"/>
    <w:rsid w:val="00B55A01"/>
    <w:rsid w:val="00B632CA"/>
    <w:rsid w:val="00B7396F"/>
    <w:rsid w:val="00B750D0"/>
    <w:rsid w:val="00B77CB3"/>
    <w:rsid w:val="00B81D08"/>
    <w:rsid w:val="00B84D99"/>
    <w:rsid w:val="00B94B9D"/>
    <w:rsid w:val="00B95703"/>
    <w:rsid w:val="00B96FF6"/>
    <w:rsid w:val="00B9704B"/>
    <w:rsid w:val="00BA0425"/>
    <w:rsid w:val="00BA45B5"/>
    <w:rsid w:val="00BA6DA1"/>
    <w:rsid w:val="00BB345A"/>
    <w:rsid w:val="00BB7C4D"/>
    <w:rsid w:val="00BC0BF5"/>
    <w:rsid w:val="00BC3E1E"/>
    <w:rsid w:val="00BD32CF"/>
    <w:rsid w:val="00BE3AC3"/>
    <w:rsid w:val="00BE5CF1"/>
    <w:rsid w:val="00BE5FF5"/>
    <w:rsid w:val="00C01A73"/>
    <w:rsid w:val="00C02BA3"/>
    <w:rsid w:val="00C032F4"/>
    <w:rsid w:val="00C1593C"/>
    <w:rsid w:val="00C1625F"/>
    <w:rsid w:val="00C16E54"/>
    <w:rsid w:val="00C22000"/>
    <w:rsid w:val="00C271F6"/>
    <w:rsid w:val="00C3418F"/>
    <w:rsid w:val="00C34864"/>
    <w:rsid w:val="00C36C1A"/>
    <w:rsid w:val="00C42942"/>
    <w:rsid w:val="00C42F1E"/>
    <w:rsid w:val="00C44B4B"/>
    <w:rsid w:val="00C46C57"/>
    <w:rsid w:val="00C5265B"/>
    <w:rsid w:val="00C55B1D"/>
    <w:rsid w:val="00C55CC8"/>
    <w:rsid w:val="00C65A72"/>
    <w:rsid w:val="00C758B2"/>
    <w:rsid w:val="00C76432"/>
    <w:rsid w:val="00C7727B"/>
    <w:rsid w:val="00CA3072"/>
    <w:rsid w:val="00CA4C64"/>
    <w:rsid w:val="00CA7F5B"/>
    <w:rsid w:val="00CB2440"/>
    <w:rsid w:val="00CB2B8F"/>
    <w:rsid w:val="00CB5DD2"/>
    <w:rsid w:val="00CB6631"/>
    <w:rsid w:val="00CC2962"/>
    <w:rsid w:val="00CC2BF6"/>
    <w:rsid w:val="00CC62FA"/>
    <w:rsid w:val="00CC63A9"/>
    <w:rsid w:val="00CC739A"/>
    <w:rsid w:val="00CD3448"/>
    <w:rsid w:val="00CD3A56"/>
    <w:rsid w:val="00CD6AFC"/>
    <w:rsid w:val="00CD6FAA"/>
    <w:rsid w:val="00CE1997"/>
    <w:rsid w:val="00CF1CFE"/>
    <w:rsid w:val="00CF605F"/>
    <w:rsid w:val="00CF62EA"/>
    <w:rsid w:val="00D1429A"/>
    <w:rsid w:val="00D174C5"/>
    <w:rsid w:val="00D17DBF"/>
    <w:rsid w:val="00D236A0"/>
    <w:rsid w:val="00D30212"/>
    <w:rsid w:val="00D34A24"/>
    <w:rsid w:val="00D439C0"/>
    <w:rsid w:val="00D44426"/>
    <w:rsid w:val="00D44F9C"/>
    <w:rsid w:val="00D45DBD"/>
    <w:rsid w:val="00D51F27"/>
    <w:rsid w:val="00D53D97"/>
    <w:rsid w:val="00D560E2"/>
    <w:rsid w:val="00D60ABC"/>
    <w:rsid w:val="00D60DD5"/>
    <w:rsid w:val="00D62908"/>
    <w:rsid w:val="00D65178"/>
    <w:rsid w:val="00D817DA"/>
    <w:rsid w:val="00D87B5F"/>
    <w:rsid w:val="00D95796"/>
    <w:rsid w:val="00D95E3B"/>
    <w:rsid w:val="00DA214F"/>
    <w:rsid w:val="00DA2C17"/>
    <w:rsid w:val="00DB1D5E"/>
    <w:rsid w:val="00DB30BC"/>
    <w:rsid w:val="00DB51ED"/>
    <w:rsid w:val="00DB74F6"/>
    <w:rsid w:val="00DB7CA7"/>
    <w:rsid w:val="00DD04CD"/>
    <w:rsid w:val="00DD5BB8"/>
    <w:rsid w:val="00DE1CD1"/>
    <w:rsid w:val="00DE3A4E"/>
    <w:rsid w:val="00DF0C0E"/>
    <w:rsid w:val="00DF1F82"/>
    <w:rsid w:val="00E00151"/>
    <w:rsid w:val="00E035A8"/>
    <w:rsid w:val="00E06AD6"/>
    <w:rsid w:val="00E21C03"/>
    <w:rsid w:val="00E22B87"/>
    <w:rsid w:val="00E31584"/>
    <w:rsid w:val="00E33276"/>
    <w:rsid w:val="00E358C0"/>
    <w:rsid w:val="00E37817"/>
    <w:rsid w:val="00E45EBE"/>
    <w:rsid w:val="00E45ECF"/>
    <w:rsid w:val="00E46ED1"/>
    <w:rsid w:val="00E51BE2"/>
    <w:rsid w:val="00E560BC"/>
    <w:rsid w:val="00E56928"/>
    <w:rsid w:val="00E57492"/>
    <w:rsid w:val="00E60268"/>
    <w:rsid w:val="00E607DF"/>
    <w:rsid w:val="00E6431C"/>
    <w:rsid w:val="00E6514C"/>
    <w:rsid w:val="00E70C27"/>
    <w:rsid w:val="00E72412"/>
    <w:rsid w:val="00E735B7"/>
    <w:rsid w:val="00E75DFF"/>
    <w:rsid w:val="00E829DC"/>
    <w:rsid w:val="00E96F39"/>
    <w:rsid w:val="00EA38FB"/>
    <w:rsid w:val="00EA7F1F"/>
    <w:rsid w:val="00EB2328"/>
    <w:rsid w:val="00EB597B"/>
    <w:rsid w:val="00EC1B39"/>
    <w:rsid w:val="00ED1204"/>
    <w:rsid w:val="00ED6155"/>
    <w:rsid w:val="00EE2A61"/>
    <w:rsid w:val="00EE5DF8"/>
    <w:rsid w:val="00EF0455"/>
    <w:rsid w:val="00EF10C8"/>
    <w:rsid w:val="00EF59E6"/>
    <w:rsid w:val="00F01199"/>
    <w:rsid w:val="00F10A44"/>
    <w:rsid w:val="00F13758"/>
    <w:rsid w:val="00F15263"/>
    <w:rsid w:val="00F17143"/>
    <w:rsid w:val="00F2047F"/>
    <w:rsid w:val="00F25586"/>
    <w:rsid w:val="00F27035"/>
    <w:rsid w:val="00F305CD"/>
    <w:rsid w:val="00F40950"/>
    <w:rsid w:val="00F42B7E"/>
    <w:rsid w:val="00F515DC"/>
    <w:rsid w:val="00F519C1"/>
    <w:rsid w:val="00F541AC"/>
    <w:rsid w:val="00F57D3C"/>
    <w:rsid w:val="00F60D5A"/>
    <w:rsid w:val="00F63F4E"/>
    <w:rsid w:val="00F6656D"/>
    <w:rsid w:val="00F67D3E"/>
    <w:rsid w:val="00F71AC4"/>
    <w:rsid w:val="00F81A68"/>
    <w:rsid w:val="00F8796D"/>
    <w:rsid w:val="00F90DA3"/>
    <w:rsid w:val="00FA206A"/>
    <w:rsid w:val="00FA7147"/>
    <w:rsid w:val="00FB2C46"/>
    <w:rsid w:val="00FB4503"/>
    <w:rsid w:val="00FC5A8C"/>
    <w:rsid w:val="00FC5FD9"/>
    <w:rsid w:val="00FC75A5"/>
    <w:rsid w:val="00FD0989"/>
    <w:rsid w:val="00FD3D8B"/>
    <w:rsid w:val="00FE09CC"/>
    <w:rsid w:val="00FE261E"/>
    <w:rsid w:val="00FE4A52"/>
    <w:rsid w:val="00FF1B0B"/>
    <w:rsid w:val="00FF6073"/>
    <w:rsid w:val="00FF650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70E4C-5BF0-44BB-AE30-83BDE56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6B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semiHidden/>
    <w:locked/>
    <w:rPr>
      <w:rFonts w:cs="Times New Roman"/>
      <w:lang w:eastAsia="en-US"/>
    </w:rPr>
  </w:style>
  <w:style w:type="character" w:customStyle="1" w:styleId="ZchnZchn2">
    <w:name w:val="Zchn Zchn2"/>
    <w:rPr>
      <w:rFonts w:cs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semiHidden/>
    <w:locked/>
    <w:rPr>
      <w:rFonts w:cs="Times New Roman"/>
      <w:lang w:eastAsia="en-US"/>
    </w:rPr>
  </w:style>
  <w:style w:type="character" w:customStyle="1" w:styleId="ZchnZchn1">
    <w:name w:val="Zchn Zchn1"/>
    <w:semiHidden/>
    <w:rPr>
      <w:rFonts w:cs="Times New Roman"/>
    </w:rPr>
  </w:style>
  <w:style w:type="paragraph" w:styleId="Sprechblasentext">
    <w:name w:val="Balloon Text"/>
    <w:basedOn w:val="Standard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ZchnZchn">
    <w:name w:val="Zchn Zchn"/>
    <w:semiHidden/>
    <w:rPr>
      <w:rFonts w:ascii="Tahoma" w:hAnsi="Tahoma"/>
      <w:sz w:val="16"/>
    </w:rPr>
  </w:style>
  <w:style w:type="character" w:styleId="Kommentarzeichen">
    <w:name w:val="annotation reference"/>
    <w:semiHidden/>
    <w:rPr>
      <w:rFonts w:cs="Times New Roman"/>
      <w:sz w:val="16"/>
    </w:rPr>
  </w:style>
  <w:style w:type="paragraph" w:styleId="Kommentartext">
    <w:name w:val="annotation text"/>
    <w:basedOn w:val="Standard"/>
    <w:uiPriority w:val="99"/>
    <w:semiHidden/>
    <w:rPr>
      <w:sz w:val="20"/>
      <w:szCs w:val="20"/>
    </w:rPr>
  </w:style>
  <w:style w:type="character" w:customStyle="1" w:styleId="KommentartextZchn">
    <w:name w:val="Kommentartext Zchn"/>
    <w:uiPriority w:val="99"/>
    <w:semiHidden/>
    <w:locked/>
    <w:rPr>
      <w:rFonts w:cs="Times New Roman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customStyle="1" w:styleId="KommentarthemaZchn">
    <w:name w:val="Kommentarthema Zchn"/>
    <w:semiHidden/>
    <w:locked/>
    <w:rPr>
      <w:rFonts w:cs="Times New Roman"/>
      <w:b/>
      <w:bCs/>
      <w:sz w:val="20"/>
      <w:szCs w:val="20"/>
      <w:lang w:eastAsia="en-US"/>
    </w:rPr>
  </w:style>
  <w:style w:type="character" w:styleId="Seitenzahl">
    <w:name w:val="page number"/>
    <w:semiHidden/>
    <w:rPr>
      <w:rFonts w:cs="Times New Roman"/>
    </w:rPr>
  </w:style>
  <w:style w:type="paragraph" w:customStyle="1" w:styleId="Listenabsatz1">
    <w:name w:val="Listenabsatz1"/>
    <w:basedOn w:val="Standar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NurText">
    <w:name w:val="Plain Text"/>
    <w:basedOn w:val="Standard"/>
    <w:semiHidden/>
    <w:unhideWhenUsed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semiHidden/>
    <w:rPr>
      <w:rFonts w:ascii="Courier New" w:hAnsi="Courier New" w:cs="Courier New"/>
      <w:lang w:eastAsia="en-US"/>
    </w:rPr>
  </w:style>
  <w:style w:type="paragraph" w:styleId="StandardWeb">
    <w:name w:val="Normal (Web)"/>
    <w:basedOn w:val="Standard"/>
    <w:semiHidden/>
    <w:unhideWhenUsed/>
    <w:pPr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semiHidden/>
    <w:pPr>
      <w:spacing w:before="120" w:after="120"/>
      <w:ind w:right="397"/>
      <w:jc w:val="both"/>
    </w:pPr>
  </w:style>
  <w:style w:type="paragraph" w:styleId="Blocktext">
    <w:name w:val="Block Text"/>
    <w:basedOn w:val="Standard"/>
    <w:semiHidden/>
    <w:pPr>
      <w:spacing w:before="120" w:after="120"/>
      <w:ind w:left="397" w:right="397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66B1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7D66B1"/>
    <w:rPr>
      <w:lang w:eastAsia="en-US"/>
    </w:rPr>
  </w:style>
  <w:style w:type="character" w:styleId="Funotenzeichen">
    <w:name w:val="footnote reference"/>
    <w:uiPriority w:val="99"/>
    <w:semiHidden/>
    <w:unhideWhenUsed/>
    <w:rsid w:val="007D66B1"/>
    <w:rPr>
      <w:vertAlign w:val="superscript"/>
    </w:rPr>
  </w:style>
  <w:style w:type="table" w:styleId="Tabellenraster">
    <w:name w:val="Table Grid"/>
    <w:basedOn w:val="NormaleTabelle"/>
    <w:uiPriority w:val="59"/>
    <w:rsid w:val="00F1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6432"/>
    <w:rPr>
      <w:color w:val="0000FF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B5DD2"/>
    <w:rPr>
      <w:sz w:val="20"/>
      <w:szCs w:val="20"/>
      <w:lang w:val="x-none"/>
    </w:rPr>
  </w:style>
  <w:style w:type="character" w:customStyle="1" w:styleId="EndnotentextZchn">
    <w:name w:val="Endnotentext Zchn"/>
    <w:link w:val="Endnotentext"/>
    <w:uiPriority w:val="99"/>
    <w:semiHidden/>
    <w:rsid w:val="00CB5DD2"/>
    <w:rPr>
      <w:lang w:eastAsia="en-US"/>
    </w:rPr>
  </w:style>
  <w:style w:type="character" w:styleId="Endnotenzeichen">
    <w:name w:val="endnote reference"/>
    <w:uiPriority w:val="99"/>
    <w:semiHidden/>
    <w:unhideWhenUsed/>
    <w:rsid w:val="00CB5DD2"/>
    <w:rPr>
      <w:vertAlign w:val="superscript"/>
    </w:rPr>
  </w:style>
  <w:style w:type="character" w:styleId="BesuchterHyperlink">
    <w:name w:val="FollowedHyperlink"/>
    <w:uiPriority w:val="99"/>
    <w:semiHidden/>
    <w:unhideWhenUsed/>
    <w:rsid w:val="00DB1D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191\AppData\Local\Temp\Vorlage_Erstellen_Langentwur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4D385-D851-4F2A-A9B1-014C817C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Vorlage_Erstellen_Langentwurf.dot</Template>
  <TotalTime>0</TotalTime>
  <Pages>3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Ergebnisprotokoll zur ersten Sitzung der Reformkommission Lehrer/innenbildung</vt:lpstr>
    </vt:vector>
  </TitlesOfParts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Ergebnisprotokoll zur ersten Sitzung der Reformkommission Lehrer/innenbildung</dc:title>
  <dc:subject/>
  <dc:creator>Dörte Wolter</dc:creator>
  <cp:keywords/>
  <cp:lastModifiedBy> </cp:lastModifiedBy>
  <cp:revision>1</cp:revision>
  <cp:lastPrinted>2015-01-27T10:19:00Z</cp:lastPrinted>
  <dcterms:created xsi:type="dcterms:W3CDTF">2017-01-11T13:15:00Z</dcterms:created>
  <dcterms:modified xsi:type="dcterms:W3CDTF">2017-01-11T13:16:00Z</dcterms:modified>
</cp:coreProperties>
</file>