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3.709999pt;margin-top:15.749983pt;width:547.999980pt;height:802.34pt;mso-position-horizontal-relative:page;mso-position-vertical-relative:page;z-index:-82" coordorigin="474,315" coordsize="10960,16047">
            <v:shape style="position:absolute;left:7215;top:315;width:3930;height:2115" type="#_x0000_t75">
              <v:imagedata r:id="rId5" o:title=""/>
            </v:shape>
            <v:group style="position:absolute;left:480;top:485;width:10948;height:2" coordorigin="480,485" coordsize="10948,2">
              <v:shape style="position:absolute;left:480;top:485;width:10948;height:2" coordorigin="480,485" coordsize="10948,0" path="m480,485l11428,485e" filled="f" stroked="t" strokeweight=".580pt" strokecolor="#000000">
                <v:path arrowok="t"/>
              </v:shape>
            </v:group>
            <v:group style="position:absolute;left:485;top:490;width:2;height:15862" coordorigin="485,490" coordsize="2,15862">
              <v:shape style="position:absolute;left:485;top:490;width:2;height:15862" coordorigin="485,490" coordsize="0,15862" path="m485,490l485,16351e" filled="f" stroked="t" strokeweight=".580pt" strokecolor="#000000">
                <v:path arrowok="t"/>
              </v:shape>
            </v:group>
            <v:group style="position:absolute;left:11424;top:490;width:2;height:15862" coordorigin="11424,490" coordsize="2,15862">
              <v:shape style="position:absolute;left:11424;top:490;width:2;height:15862" coordorigin="11424,490" coordsize="0,15862" path="m11424,490l11424,16351e" filled="f" stroked="t" strokeweight=".579980pt" strokecolor="#000000">
                <v:path arrowok="t"/>
              </v:shape>
            </v:group>
            <v:group style="position:absolute;left:480;top:16356;width:10948;height:2" coordorigin="480,16356" coordsize="10948,2">
              <v:shape style="position:absolute;left:480;top:16356;width:10948;height:2" coordorigin="480,16356" coordsize="10948,0" path="m480,16356l11428,1635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1.749451pt;height:49.6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2738" w:right="2622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ERDISZ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Ä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55" w:right="2434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„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rordnet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schl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99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3"/>
          <w:w w:val="100"/>
          <w:b/>
          <w:bCs/>
        </w:rPr>
        <w:t>?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“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0" w:right="1026"/>
        <w:jc w:val="center"/>
        <w:rPr>
          <w:rFonts w:ascii="Calibri" w:hAnsi="Calibri" w:cs="Calibri" w:eastAsia="Calibri"/>
          <w:sz w:val="52"/>
          <w:szCs w:val="52"/>
        </w:rPr>
      </w:pPr>
      <w:rPr/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Tra</w:t>
      </w:r>
      <w:r>
        <w:rPr>
          <w:rFonts w:ascii="Calibri" w:hAnsi="Calibri" w:cs="Calibri" w:eastAsia="Calibri"/>
          <w:sz w:val="52"/>
          <w:szCs w:val="5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sgend</w:t>
      </w:r>
      <w:r>
        <w:rPr>
          <w:rFonts w:ascii="Calibri" w:hAnsi="Calibri" w:cs="Calibri" w:eastAsia="Calibri"/>
          <w:sz w:val="52"/>
          <w:szCs w:val="5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im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21.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52"/>
          <w:szCs w:val="5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hr</w:t>
      </w:r>
      <w:r>
        <w:rPr>
          <w:rFonts w:ascii="Calibri" w:hAnsi="Calibri" w:cs="Calibri" w:eastAsia="Calibri"/>
          <w:sz w:val="52"/>
          <w:szCs w:val="52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52"/>
          <w:szCs w:val="5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52"/>
          <w:szCs w:val="52"/>
          <w:spacing w:val="0"/>
          <w:w w:val="100"/>
          <w:b/>
          <w:bCs/>
        </w:rPr>
        <w:t>dert</w:t>
      </w:r>
      <w:r>
        <w:rPr>
          <w:rFonts w:ascii="Calibri" w:hAnsi="Calibri" w:cs="Calibri" w:eastAsia="Calibri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9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Aus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ckwin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k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der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Med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z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0" w:after="0" w:line="265" w:lineRule="exact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ä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ologe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OA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ten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99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tre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99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ä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kli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likli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67" w:lineRule="exact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Ol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logi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linik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likli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ä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izin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tabs>
          <w:tab w:pos="19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Wir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Kin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  <w:position w:val="0"/>
        </w:rPr>
        <w:t>…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-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?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0" w:after="0" w:line="341" w:lineRule="exact"/>
        <w:ind w:left="1926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logis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he,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fa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ngsb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und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he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1" w:after="0" w:line="240" w:lineRule="auto"/>
        <w:ind w:left="1926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von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x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ät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65" w:lineRule="exact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ö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lle,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31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Frau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ira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Pfarrerin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hyperlink r:id="rId7"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.tra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s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g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c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0"/>
            <w:szCs w:val="20"/>
            <w:spacing w:val="2"/>
            <w:w w:val="100"/>
          </w:rPr>
          <w:t>l</w:t>
        </w:r>
        <w:r>
          <w:rPr>
            <w:rFonts w:ascii="Calibri" w:hAnsi="Calibri" w:cs="Calibri" w:eastAsia="Calibri"/>
            <w:sz w:val="20"/>
            <w:szCs w:val="20"/>
            <w:spacing w:val="-1"/>
            <w:w w:val="100"/>
          </w:rPr>
          <w:t>e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c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tlic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0"/>
            <w:szCs w:val="20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0"/>
            <w:szCs w:val="20"/>
            <w:spacing w:val="0"/>
            <w:w w:val="100"/>
          </w:rPr>
        </w:r>
      </w:hyperlink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9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: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ps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ch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hes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m?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4" w:after="0" w:line="252" w:lineRule="exact"/>
        <w:ind w:left="1926" w:right="4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Dr.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rarzt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olikli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ä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izin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9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1.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J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–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he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0" w:after="0" w:line="341" w:lineRule="exact"/>
        <w:ind w:left="1926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1"/>
        </w:rPr>
        <w:t>chtung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-20"/>
        <w:jc w:val="left"/>
        <w:tabs>
          <w:tab w:pos="192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und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ive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Mac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Rec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position w:val="0"/>
        </w:rPr>
      </w:r>
    </w:p>
    <w:p>
      <w:pPr>
        <w:spacing w:before="4" w:after="0" w:line="252" w:lineRule="exact"/>
        <w:ind w:left="1926" w:right="16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Dr.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für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Lehr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gter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ä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öt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äi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192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FAZ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26" w:right="366" w:firstLine="-1810"/>
        <w:jc w:val="left"/>
        <w:tabs>
          <w:tab w:pos="19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4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4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>18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4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*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be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sw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im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Al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ag: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Ein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cke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ozi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oliti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im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ich</w:t>
      </w:r>
      <w:r>
        <w:rPr>
          <w:rFonts w:ascii="Calibri" w:hAnsi="Calibri" w:cs="Calibri" w:eastAsia="Calibri"/>
          <w:sz w:val="20"/>
          <w:szCs w:val="20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99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99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ich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ü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6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ter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tlic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rlin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ü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eins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60" w:right="314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Zeit: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546" w:right="142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ä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ö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ä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3" w:after="0" w:line="216" w:lineRule="exact"/>
        <w:ind w:left="3350" w:right="3231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Bit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99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99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-3"/>
          <w:w w:val="99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z</w:t>
      </w:r>
      <w:r>
        <w:rPr>
          <w:rFonts w:ascii="Calibri" w:hAnsi="Calibri" w:cs="Calibri" w:eastAsia="Calibri"/>
          <w:sz w:val="18"/>
          <w:szCs w:val="18"/>
          <w:spacing w:val="-2"/>
          <w:w w:val="99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99"/>
          <w:i/>
        </w:rPr>
        <w:t>!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555" w:right="2442"/>
        <w:jc w:val="center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97.704002pt;margin-top:-12.334411pt;width:399.681657pt;height:.1pt;mso-position-horizontal-relative:page;mso-position-vertical-relative:paragraph;z-index:-81" coordorigin="1954,-247" coordsize="7994,2">
            <v:shape style="position:absolute;left:1954;top:-247;width:7994;height:2" coordorigin="1954,-247" coordsize="7994,0" path="m1954,-247l9948,-247e" filled="f" stroked="t" strokeweight="1.0025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ird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rc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ü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rt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99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35" w:after="0" w:line="240" w:lineRule="auto"/>
        <w:ind w:left="1092" w:right="977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z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äre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aft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z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in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ä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99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99"/>
        </w:rPr>
        <w:t>k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22" w:right="2648"/>
        <w:jc w:val="center"/>
        <w:rPr>
          <w:rFonts w:ascii="Arial Rounded MT Bold" w:hAnsi="Arial Rounded MT Bold" w:cs="Arial Rounded MT Bold" w:eastAsia="Arial Rounded MT Bold"/>
          <w:sz w:val="56"/>
          <w:szCs w:val="56"/>
        </w:rPr>
      </w:pPr>
      <w:rPr/>
      <w:r>
        <w:rPr>
          <w:rFonts w:ascii="Arial Rounded MT Bold" w:hAnsi="Arial Rounded MT Bold" w:cs="Arial Rounded MT Bold" w:eastAsia="Arial Rounded MT Bold"/>
          <w:sz w:val="56"/>
          <w:szCs w:val="56"/>
          <w:spacing w:val="-1"/>
          <w:w w:val="99"/>
        </w:rPr>
        <w:t>E</w:t>
      </w:r>
      <w:r>
        <w:rPr>
          <w:rFonts w:ascii="Webdings" w:hAnsi="Webdings" w:cs="Webdings" w:eastAsia="Webdings"/>
          <w:sz w:val="38"/>
          <w:szCs w:val="38"/>
          <w:color w:val="CC0066"/>
          <w:spacing w:val="2"/>
          <w:w w:val="99"/>
          <w:position w:val="6"/>
        </w:rPr>
        <w:t></w:t>
      </w:r>
      <w:r>
        <w:rPr>
          <w:rFonts w:ascii="Arial Rounded MT Bold" w:hAnsi="Arial Rounded MT Bold" w:cs="Arial Rounded MT Bold" w:eastAsia="Arial Rounded MT Bold"/>
          <w:sz w:val="56"/>
          <w:szCs w:val="56"/>
          <w:color w:val="000000"/>
          <w:spacing w:val="1"/>
          <w:w w:val="99"/>
          <w:position w:val="0"/>
        </w:rPr>
        <w:t>R</w:t>
      </w:r>
      <w:r>
        <w:rPr>
          <w:rFonts w:ascii="Webdings" w:hAnsi="Webdings" w:cs="Webdings" w:eastAsia="Webdings"/>
          <w:sz w:val="38"/>
          <w:szCs w:val="38"/>
          <w:color w:val="CC3300"/>
          <w:spacing w:val="2"/>
          <w:w w:val="99"/>
          <w:position w:val="6"/>
        </w:rPr>
        <w:t></w:t>
      </w:r>
      <w:r>
        <w:rPr>
          <w:rFonts w:ascii="Arial Rounded MT Bold" w:hAnsi="Arial Rounded MT Bold" w:cs="Arial Rounded MT Bold" w:eastAsia="Arial Rounded MT Bold"/>
          <w:sz w:val="56"/>
          <w:szCs w:val="56"/>
          <w:color w:val="000000"/>
          <w:spacing w:val="0"/>
          <w:w w:val="99"/>
          <w:position w:val="0"/>
        </w:rPr>
        <w:t>M</w:t>
      </w:r>
      <w:r>
        <w:rPr>
          <w:rFonts w:ascii="Webdings" w:hAnsi="Webdings" w:cs="Webdings" w:eastAsia="Webdings"/>
          <w:sz w:val="38"/>
          <w:szCs w:val="38"/>
          <w:color w:val="660066"/>
          <w:spacing w:val="0"/>
          <w:w w:val="99"/>
          <w:position w:val="6"/>
        </w:rPr>
        <w:t></w:t>
      </w:r>
      <w:r>
        <w:rPr>
          <w:rFonts w:ascii="Arial Rounded MT Bold" w:hAnsi="Arial Rounded MT Bold" w:cs="Arial Rounded MT Bold" w:eastAsia="Arial Rounded MT Bold"/>
          <w:sz w:val="56"/>
          <w:szCs w:val="56"/>
          <w:color w:val="000000"/>
          <w:spacing w:val="0"/>
          <w:w w:val="99"/>
          <w:position w:val="0"/>
        </w:rPr>
        <w:t>U</w:t>
      </w:r>
      <w:r>
        <w:rPr>
          <w:rFonts w:ascii="Webdings" w:hAnsi="Webdings" w:cs="Webdings" w:eastAsia="Webdings"/>
          <w:sz w:val="38"/>
          <w:szCs w:val="38"/>
          <w:color w:val="EC1231"/>
          <w:spacing w:val="2"/>
          <w:w w:val="99"/>
          <w:position w:val="6"/>
        </w:rPr>
        <w:t></w:t>
      </w:r>
      <w:r>
        <w:rPr>
          <w:rFonts w:ascii="Arial Rounded MT Bold" w:hAnsi="Arial Rounded MT Bold" w:cs="Arial Rounded MT Bold" w:eastAsia="Arial Rounded MT Bold"/>
          <w:sz w:val="56"/>
          <w:szCs w:val="56"/>
          <w:color w:val="000000"/>
          <w:spacing w:val="0"/>
          <w:w w:val="99"/>
          <w:position w:val="0"/>
        </w:rPr>
        <w:t>R</w:t>
      </w:r>
      <w:r>
        <w:rPr>
          <w:rFonts w:ascii="Arial Rounded MT Bold" w:hAnsi="Arial Rounded MT Bold" w:cs="Arial Rounded MT Bold" w:eastAsia="Arial Rounded MT Bold"/>
          <w:sz w:val="56"/>
          <w:szCs w:val="56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5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http://www.transgeschlechtlich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Mascha</dc:creator>
  <dcterms:created xsi:type="dcterms:W3CDTF">2017-10-20T09:50:59Z</dcterms:created>
  <dcterms:modified xsi:type="dcterms:W3CDTF">2017-10-20T09:50:59Z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2017-10-20T00:00:00Z</vt:filetime>
  </property>
</Properties>
</file>